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C56A9" w14:textId="653C5605" w:rsidR="004C08A1" w:rsidRPr="004C08A1" w:rsidRDefault="004C08A1" w:rsidP="001F59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Răspunsurile </w:t>
      </w:r>
      <w:r w:rsidRPr="004C08A1">
        <w:rPr>
          <w:rFonts w:ascii="Times New Roman" w:hAnsi="Times New Roman" w:cs="Times New Roman"/>
          <w:b/>
          <w:sz w:val="24"/>
          <w:szCs w:val="24"/>
        </w:rPr>
        <w:t>Direcția comunicare și relații publice a Parlamentului Republicii Moldova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F59D8">
        <w:rPr>
          <w:rFonts w:ascii="Times New Roman" w:hAnsi="Times New Roman" w:cs="Times New Roman"/>
          <w:b/>
          <w:sz w:val="24"/>
          <w:szCs w:val="24"/>
          <w:lang w:val="ro-RO"/>
        </w:rPr>
        <w:t>la întrebările Europei Libere:</w:t>
      </w:r>
      <w:bookmarkStart w:id="0" w:name="_GoBack"/>
      <w:bookmarkEnd w:id="0"/>
    </w:p>
    <w:p w14:paraId="6CCCE864" w14:textId="77777777" w:rsidR="007C39EC" w:rsidRPr="004C08A1" w:rsidRDefault="007C39EC" w:rsidP="007C39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C08A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Există o evidență a absențelor nemotivate ale deputaților de la ședințele plenului sau comisiilor? Cine sunt deputații din actuala legislatură care au măcar o singură asemenea absență?</w:t>
      </w:r>
    </w:p>
    <w:p w14:paraId="0BFC2E0E" w14:textId="77777777" w:rsidR="00C21830" w:rsidRPr="004C08A1" w:rsidRDefault="007C39EC" w:rsidP="007C39EC">
      <w:pPr>
        <w:shd w:val="clear" w:color="auto" w:fill="FFFFFF"/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4C0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Secretariatul Parlamentului publică la finalul fiecărei sesiuni Parlamentare statistica absențelor deputaților. Informația este publică și se găsește pe site-ul Parlamentului http://bit.ly/2gYrIvf </w:t>
      </w:r>
      <w:r w:rsidR="008C75CF" w:rsidRPr="004C0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C21830" w:rsidRPr="004C0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Mai jos găsiți numărul deputaților care au lipsit nemotivat de la începutul sesiunii de la ședințele plenare și cele ale comisiilor permanente.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856"/>
        <w:gridCol w:w="870"/>
        <w:gridCol w:w="883"/>
        <w:gridCol w:w="880"/>
        <w:gridCol w:w="868"/>
        <w:gridCol w:w="880"/>
        <w:gridCol w:w="893"/>
        <w:gridCol w:w="880"/>
        <w:gridCol w:w="881"/>
      </w:tblGrid>
      <w:tr w:rsidR="00C21830" w:rsidRPr="004C08A1" w14:paraId="14953F52" w14:textId="77777777" w:rsidTr="0019445E">
        <w:tc>
          <w:tcPr>
            <w:tcW w:w="1680" w:type="dxa"/>
            <w:vMerge w:val="restart"/>
          </w:tcPr>
          <w:p w14:paraId="647F8DF3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În ședințele:</w:t>
            </w:r>
          </w:p>
        </w:tc>
        <w:tc>
          <w:tcPr>
            <w:tcW w:w="7891" w:type="dxa"/>
            <w:gridSpan w:val="9"/>
          </w:tcPr>
          <w:p w14:paraId="0C758C55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Absențe nemotivate în perioada lunilor ianuarie-noiembrie 2016</w:t>
            </w:r>
          </w:p>
        </w:tc>
      </w:tr>
      <w:tr w:rsidR="00C21830" w:rsidRPr="004C08A1" w14:paraId="73A1284C" w14:textId="77777777" w:rsidTr="0019445E">
        <w:tc>
          <w:tcPr>
            <w:tcW w:w="1680" w:type="dxa"/>
            <w:vMerge/>
          </w:tcPr>
          <w:p w14:paraId="3CAAE73C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375B65A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70" w:type="dxa"/>
          </w:tcPr>
          <w:p w14:paraId="55E14E18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83" w:type="dxa"/>
          </w:tcPr>
          <w:p w14:paraId="3F7DDFC9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80" w:type="dxa"/>
          </w:tcPr>
          <w:p w14:paraId="5AFEFF87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68" w:type="dxa"/>
          </w:tcPr>
          <w:p w14:paraId="039DD243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80" w:type="dxa"/>
          </w:tcPr>
          <w:p w14:paraId="5897FD40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893" w:type="dxa"/>
          </w:tcPr>
          <w:p w14:paraId="59DB60D5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880" w:type="dxa"/>
          </w:tcPr>
          <w:p w14:paraId="501EAA63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881" w:type="dxa"/>
          </w:tcPr>
          <w:p w14:paraId="437B7E18" w14:textId="77777777" w:rsidR="00C21830" w:rsidRPr="004C08A1" w:rsidRDefault="00C21830" w:rsidP="0019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</w:tr>
      <w:tr w:rsidR="00C21830" w:rsidRPr="004C08A1" w14:paraId="33E7C308" w14:textId="77777777" w:rsidTr="0019445E">
        <w:tc>
          <w:tcPr>
            <w:tcW w:w="1680" w:type="dxa"/>
          </w:tcPr>
          <w:p w14:paraId="0893D3B0" w14:textId="77777777" w:rsidR="00C21830" w:rsidRPr="004C08A1" w:rsidRDefault="00C21830" w:rsidP="0019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Plenului Parlamentului</w:t>
            </w:r>
          </w:p>
        </w:tc>
        <w:tc>
          <w:tcPr>
            <w:tcW w:w="856" w:type="dxa"/>
          </w:tcPr>
          <w:p w14:paraId="2A2CC5F4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2F244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14:paraId="7604DF42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5EEE6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7CDAB435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6078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14:paraId="59C1C850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947A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14:paraId="68031058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6DBE8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14:paraId="2E7F2840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7F857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14:paraId="013EFA53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5F806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14:paraId="2DD8EF06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8D3F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14:paraId="7175A272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D34B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830" w:rsidRPr="004C08A1" w14:paraId="6F409967" w14:textId="77777777" w:rsidTr="0019445E">
        <w:tc>
          <w:tcPr>
            <w:tcW w:w="1680" w:type="dxa"/>
          </w:tcPr>
          <w:p w14:paraId="5D31DB21" w14:textId="77777777" w:rsidR="00C21830" w:rsidRPr="004C08A1" w:rsidRDefault="00C21830" w:rsidP="0019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Comisiilor permanente</w:t>
            </w:r>
          </w:p>
        </w:tc>
        <w:tc>
          <w:tcPr>
            <w:tcW w:w="856" w:type="dxa"/>
          </w:tcPr>
          <w:p w14:paraId="5CB056EE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7403CF69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3" w:type="dxa"/>
          </w:tcPr>
          <w:p w14:paraId="5138DF03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</w:tcPr>
          <w:p w14:paraId="0DD05746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</w:tcPr>
          <w:p w14:paraId="0CB0E276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</w:tcPr>
          <w:p w14:paraId="78EC8E06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" w:type="dxa"/>
          </w:tcPr>
          <w:p w14:paraId="26116F1F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0" w:type="dxa"/>
          </w:tcPr>
          <w:p w14:paraId="05E0C451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1" w:type="dxa"/>
          </w:tcPr>
          <w:p w14:paraId="1AD818EA" w14:textId="77777777" w:rsidR="00C21830" w:rsidRPr="004C08A1" w:rsidRDefault="00C21830" w:rsidP="001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1C4A00CD" w14:textId="77777777" w:rsidR="00C21830" w:rsidRPr="004C08A1" w:rsidRDefault="00C21830" w:rsidP="00C218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D8007" w14:textId="77777777" w:rsidR="007C39EC" w:rsidRPr="004C08A1" w:rsidRDefault="007C39EC" w:rsidP="00DC38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C08A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actuala legislatură, a fost sancționat vreodată vreun deputat prin tăierea de salariu și îndemnizații din cauza absențelor nemotivate și dacă da cine?</w:t>
      </w:r>
    </w:p>
    <w:p w14:paraId="46F5784A" w14:textId="2CB9E4E2" w:rsidR="00C21830" w:rsidRPr="004C08A1" w:rsidRDefault="00C21830" w:rsidP="00671934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anul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2015 au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fost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sancționați</w:t>
      </w:r>
      <w:proofErr w:type="spellEnd"/>
      <w:r w:rsidR="001A7408" w:rsidRPr="004C08A1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conformitate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prevederile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art.</w:t>
      </w:r>
      <w:r w:rsidR="001A7408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131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Regulamentul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Parlamentului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lipse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nemotivate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ședințele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organelor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lucru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ale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Parlamentului</w:t>
      </w:r>
      <w:proofErr w:type="spellEnd"/>
      <w:r w:rsidR="001A7408" w:rsidRPr="004C08A1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următorii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deputați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5214905D" w14:textId="77777777" w:rsidR="00C21830" w:rsidRPr="004C08A1" w:rsidRDefault="00C21830" w:rsidP="00C218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9F325AF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Pistrinciuc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decembrie</w:t>
      </w:r>
      <w:proofErr w:type="spellEnd"/>
    </w:p>
    <w:p w14:paraId="7FF9ABF9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Voronin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noiembrie</w:t>
      </w:r>
      <w:proofErr w:type="spellEnd"/>
    </w:p>
    <w:p w14:paraId="284763F9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3.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Pistrinciuc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75%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noiembrie</w:t>
      </w:r>
      <w:proofErr w:type="spellEnd"/>
    </w:p>
    <w:p w14:paraId="55D30C51" w14:textId="7CEE6C87" w:rsidR="00C21830" w:rsidRPr="004C08A1" w:rsidRDefault="001A7408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4.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Gagauz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octombrie</w:t>
      </w:r>
      <w:proofErr w:type="spellEnd"/>
    </w:p>
    <w:p w14:paraId="1C8C567F" w14:textId="0D6E87C0" w:rsidR="00C21830" w:rsidRPr="004C08A1" w:rsidRDefault="001A7408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5.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Voronin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75%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octombrie</w:t>
      </w:r>
      <w:proofErr w:type="spellEnd"/>
    </w:p>
    <w:p w14:paraId="4EDEFC29" w14:textId="43FC5108" w:rsidR="00C21830" w:rsidRPr="004C08A1" w:rsidRDefault="001A7408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6.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Ceban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septembrie</w:t>
      </w:r>
      <w:proofErr w:type="spellEnd"/>
    </w:p>
    <w:p w14:paraId="5B7C894F" w14:textId="5D354AA2" w:rsidR="00C21830" w:rsidRPr="004C08A1" w:rsidRDefault="001A7408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7.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Dudoglo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</w:p>
    <w:p w14:paraId="53AC826D" w14:textId="6164ACE3" w:rsidR="00C21830" w:rsidRPr="004C08A1" w:rsidRDefault="001A7408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8.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Molozea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</w:p>
    <w:p w14:paraId="1C146A90" w14:textId="41D30B4F" w:rsidR="00C21830" w:rsidRPr="004C08A1" w:rsidRDefault="001A7408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9.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Batrincea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75%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</w:p>
    <w:p w14:paraId="5648DD6B" w14:textId="0C32128D" w:rsidR="00C21830" w:rsidRPr="004C08A1" w:rsidRDefault="001A7408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Ceban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</w:t>
      </w:r>
    </w:p>
    <w:p w14:paraId="44633A2C" w14:textId="327B2088" w:rsidR="00C21830" w:rsidRPr="004C08A1" w:rsidRDefault="006F05D1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11.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Filat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 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mai</w:t>
      </w:r>
    </w:p>
    <w:p w14:paraId="2DBB7DD5" w14:textId="6D11A8B6" w:rsidR="00C21830" w:rsidRPr="004C08A1" w:rsidRDefault="006F05D1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12.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Batrincea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mai</w:t>
      </w:r>
    </w:p>
    <w:p w14:paraId="0CD711AC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13.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Voronin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mai</w:t>
      </w:r>
    </w:p>
    <w:p w14:paraId="31CDBD4A" w14:textId="6E7FBE12" w:rsidR="00C21830" w:rsidRPr="004C08A1" w:rsidRDefault="006F05D1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14.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Filat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 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aprilie</w:t>
      </w:r>
      <w:proofErr w:type="spellEnd"/>
    </w:p>
    <w:p w14:paraId="3CE39680" w14:textId="1472C702" w:rsidR="00C21830" w:rsidRPr="004C08A1" w:rsidRDefault="006F05D1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15.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Dudoglo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aprilie</w:t>
      </w:r>
      <w:proofErr w:type="spellEnd"/>
    </w:p>
    <w:p w14:paraId="02118572" w14:textId="11636323" w:rsidR="00C21830" w:rsidRPr="004C08A1" w:rsidRDefault="006F05D1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16.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Vlah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I. 75%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aprilie</w:t>
      </w:r>
      <w:proofErr w:type="spellEnd"/>
    </w:p>
    <w:p w14:paraId="75390AD4" w14:textId="1B0E447F" w:rsidR="00C21830" w:rsidRPr="004C08A1" w:rsidRDefault="006F05D1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17.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Batrincea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</w:t>
      </w:r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fr-FR"/>
        </w:rPr>
        <w:t>aprilie</w:t>
      </w:r>
      <w:proofErr w:type="spellEnd"/>
    </w:p>
    <w:p w14:paraId="28614B80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18.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Voronin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V.,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aprilie</w:t>
      </w:r>
      <w:proofErr w:type="spellEnd"/>
    </w:p>
    <w:p w14:paraId="379A27DF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19.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Savva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aprilie</w:t>
      </w:r>
      <w:proofErr w:type="spellEnd"/>
    </w:p>
    <w:p w14:paraId="2FF85C98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20.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Voronin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martie</w:t>
      </w:r>
      <w:proofErr w:type="spellEnd"/>
    </w:p>
    <w:p w14:paraId="6605111A" w14:textId="194E8318" w:rsidR="00C21830" w:rsidRPr="004C08A1" w:rsidRDefault="006F05D1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>Dudoglo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>luna</w:t>
      </w:r>
      <w:proofErr w:type="spellEnd"/>
      <w:proofErr w:type="gramEnd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lang w:val="en-US"/>
        </w:rPr>
        <w:t>februarie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14:paraId="6B6E0323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>Voronin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V.,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>luna</w:t>
      </w:r>
      <w:proofErr w:type="spellEnd"/>
      <w:proofErr w:type="gramEnd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>februarie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14:paraId="767B36BE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23. Tomai I.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februarie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</w:p>
    <w:p w14:paraId="6FF01FEA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24.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Chirtoaca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februarie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</w:p>
    <w:p w14:paraId="6A054ED0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25.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Belostecinic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februarie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</w:p>
    <w:p w14:paraId="68AD76AC" w14:textId="77777777" w:rsidR="00C21830" w:rsidRPr="004C08A1" w:rsidRDefault="00C21830" w:rsidP="00C2183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26. Tomai I. 50%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ianuarie</w:t>
      </w:r>
      <w:proofErr w:type="spellEnd"/>
    </w:p>
    <w:p w14:paraId="61AEA103" w14:textId="13A3C56A" w:rsidR="00C21830" w:rsidRPr="004C08A1" w:rsidRDefault="006F05D1" w:rsidP="00C2183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În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anul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2016,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sancț</w:t>
      </w:r>
      <w:r w:rsidR="00C21830"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ionați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fost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C21830"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deputații</w:t>
      </w:r>
      <w:proofErr w:type="spellEnd"/>
      <w:r w:rsidR="00C21830" w:rsidRPr="004C08A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</w:p>
    <w:p w14:paraId="0363EBF3" w14:textId="77777777" w:rsidR="00C21830" w:rsidRPr="004C08A1" w:rsidRDefault="00C21830" w:rsidP="00C2183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4C08A1">
        <w:rPr>
          <w:rFonts w:ascii="Times New Roman" w:hAnsi="Times New Roman"/>
          <w:b/>
          <w:sz w:val="24"/>
          <w:szCs w:val="24"/>
        </w:rPr>
        <w:t>Pistrinciuc V., 75% pentru luna februarie;</w:t>
      </w:r>
    </w:p>
    <w:p w14:paraId="2B5F866C" w14:textId="0229B65E" w:rsidR="00C21830" w:rsidRPr="004C08A1" w:rsidRDefault="00C21830" w:rsidP="00C2183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Botnari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C., 50%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martie</w:t>
      </w:r>
      <w:proofErr w:type="spellEnd"/>
      <w:r w:rsidR="00F767CA" w:rsidRPr="004C08A1">
        <w:rPr>
          <w:rFonts w:ascii="Times New Roman" w:hAnsi="Times New Roman"/>
          <w:b/>
          <w:sz w:val="24"/>
          <w:szCs w:val="24"/>
          <w:lang w:val="ro-RO"/>
        </w:rPr>
        <w:t>;</w:t>
      </w:r>
    </w:p>
    <w:p w14:paraId="0AB4991B" w14:textId="77777777" w:rsidR="00C21830" w:rsidRPr="004C08A1" w:rsidRDefault="00C21830" w:rsidP="00C2183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Bătrîncea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V., 50%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iunie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>;</w:t>
      </w:r>
    </w:p>
    <w:p w14:paraId="4D62594E" w14:textId="77777777" w:rsidR="00C21830" w:rsidRPr="004C08A1" w:rsidRDefault="00C21830" w:rsidP="00C2183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Voronin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V., 75%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noiembrie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>;</w:t>
      </w:r>
    </w:p>
    <w:p w14:paraId="5108DD87" w14:textId="77777777" w:rsidR="00C21830" w:rsidRPr="004C08A1" w:rsidRDefault="00C21830" w:rsidP="00C2183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Țîrdea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B., 50%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noiembrie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>;</w:t>
      </w:r>
    </w:p>
    <w:p w14:paraId="5C2755DD" w14:textId="77777777" w:rsidR="00C21830" w:rsidRPr="004C08A1" w:rsidRDefault="00C21830" w:rsidP="00C2183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Caraseni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D., 50%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luna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/>
          <w:b/>
          <w:sz w:val="24"/>
          <w:szCs w:val="24"/>
          <w:lang w:val="fr-FR"/>
        </w:rPr>
        <w:t>noiembrie</w:t>
      </w:r>
      <w:proofErr w:type="spellEnd"/>
      <w:r w:rsidRPr="004C08A1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</w:p>
    <w:p w14:paraId="6C15E69C" w14:textId="77777777" w:rsidR="00C21830" w:rsidRPr="004C08A1" w:rsidRDefault="00C21830" w:rsidP="00C21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F3CDB05" w14:textId="77777777" w:rsidR="007C39EC" w:rsidRPr="004C08A1" w:rsidRDefault="007C39EC" w:rsidP="007C3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C08A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Care este salariul și îndemnizațiile lunare ale unui deputat în 2016 și la ce sumă se ridică sancțiunea de 50% și 75% din salariu și îndemnizații aplicată în caz de absențe nemotivate repetate de la ședințele plenare și ale comisiilor parlamentare</w:t>
      </w:r>
    </w:p>
    <w:p w14:paraId="7CAB1B77" w14:textId="77777777" w:rsidR="00DC3805" w:rsidRPr="004C08A1" w:rsidRDefault="00DC3805" w:rsidP="007C3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3C0CBDB6" w14:textId="4FD6B087" w:rsidR="001048E0" w:rsidRPr="004C08A1" w:rsidRDefault="00C21830" w:rsidP="001048E0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Sancțiunile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50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75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procente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se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aplică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plata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salariului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lunar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îndemnizației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lunare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transport.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Sancțiunea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50% </w:t>
      </w:r>
      <w:proofErr w:type="spellStart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>salariul</w:t>
      </w:r>
      <w:proofErr w:type="spellEnd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>deputatului</w:t>
      </w:r>
      <w:proofErr w:type="spellEnd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membru al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comisiei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permanente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constituie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751 lei (11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502 lei x 50%), 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iar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sancțiunea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75 %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consti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>tuie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8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626,50 lei (11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502 lei x 75%).</w:t>
      </w:r>
      <w:r w:rsidR="00671934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Sancțiunea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50 % </w:t>
      </w:r>
      <w:proofErr w:type="spellStart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>indemnizația</w:t>
      </w:r>
      <w:proofErr w:type="spellEnd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>lunară</w:t>
      </w:r>
      <w:proofErr w:type="spellEnd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 w:rsidRPr="004C08A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transport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constituie</w:t>
      </w:r>
      <w:proofErr w:type="spellEnd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500 lei (5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000 lei x 50%)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respectiv</w:t>
      </w:r>
      <w:proofErr w:type="spellEnd"/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75 % - 3</w:t>
      </w:r>
      <w:r w:rsidR="00094A37" w:rsidRPr="004C08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08A1">
        <w:rPr>
          <w:rFonts w:ascii="Times New Roman" w:hAnsi="Times New Roman" w:cs="Times New Roman"/>
          <w:b/>
          <w:sz w:val="24"/>
          <w:szCs w:val="24"/>
          <w:lang w:val="fr-FR"/>
        </w:rPr>
        <w:t>750 lei.</w:t>
      </w:r>
      <w:r w:rsidR="001048E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(…) </w:t>
      </w:r>
      <w:r w:rsidR="001048E0" w:rsidRPr="004C0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Totodată, menționăm că deputații nu primesc indemnizația de 50 de lei pentru ședințele la care nu sunt prezenți fără a se lua în calcul motivul absenței. </w:t>
      </w:r>
    </w:p>
    <w:sectPr w:rsidR="001048E0" w:rsidRPr="004C08A1" w:rsidSect="00ED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F272E"/>
    <w:multiLevelType w:val="multilevel"/>
    <w:tmpl w:val="8946D77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21430"/>
    <w:multiLevelType w:val="hybridMultilevel"/>
    <w:tmpl w:val="7FC2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3611"/>
    <w:multiLevelType w:val="multilevel"/>
    <w:tmpl w:val="CEB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0A"/>
    <w:rsid w:val="00094A37"/>
    <w:rsid w:val="000B3FA0"/>
    <w:rsid w:val="001048E0"/>
    <w:rsid w:val="00166E6A"/>
    <w:rsid w:val="001A7408"/>
    <w:rsid w:val="001F59D8"/>
    <w:rsid w:val="003764E1"/>
    <w:rsid w:val="003B290A"/>
    <w:rsid w:val="0048019B"/>
    <w:rsid w:val="004C08A1"/>
    <w:rsid w:val="00547CBD"/>
    <w:rsid w:val="005C5E39"/>
    <w:rsid w:val="005D5B9B"/>
    <w:rsid w:val="005E6CEB"/>
    <w:rsid w:val="005F770D"/>
    <w:rsid w:val="00603011"/>
    <w:rsid w:val="00671934"/>
    <w:rsid w:val="006835A7"/>
    <w:rsid w:val="006A7370"/>
    <w:rsid w:val="006F05D1"/>
    <w:rsid w:val="007C39EC"/>
    <w:rsid w:val="008A5349"/>
    <w:rsid w:val="008A7F2C"/>
    <w:rsid w:val="008C75CF"/>
    <w:rsid w:val="00C21830"/>
    <w:rsid w:val="00C3675B"/>
    <w:rsid w:val="00C62A7B"/>
    <w:rsid w:val="00C73AB4"/>
    <w:rsid w:val="00CC2D0D"/>
    <w:rsid w:val="00D12025"/>
    <w:rsid w:val="00DC3805"/>
    <w:rsid w:val="00E5400D"/>
    <w:rsid w:val="00ED758D"/>
    <w:rsid w:val="00F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CC0C"/>
  <w15:docId w15:val="{FC6DB8A4-B8B4-4C9A-ADAB-C2712F9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290A"/>
  </w:style>
  <w:style w:type="paragraph" w:customStyle="1" w:styleId="m-6428126718966079854msolistparagraph">
    <w:name w:val="m_-6428126718966079854msolistparagraph"/>
    <w:basedOn w:val="Normal"/>
    <w:rsid w:val="003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183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83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D366BA4E.dotm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Eftode Alexandru</cp:lastModifiedBy>
  <cp:revision>2</cp:revision>
  <dcterms:created xsi:type="dcterms:W3CDTF">2017-02-16T15:35:00Z</dcterms:created>
  <dcterms:modified xsi:type="dcterms:W3CDTF">2017-02-16T15:35:00Z</dcterms:modified>
</cp:coreProperties>
</file>